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6C31B" w14:textId="63E6BDBA" w:rsidR="00816216" w:rsidRDefault="00D43B62" w:rsidP="00141A4C">
      <w:pPr>
        <w:pStyle w:val="Title"/>
      </w:pPr>
      <w:r>
        <w:t>RITIK TYAGI</w:t>
      </w:r>
      <w:r w:rsidR="00DB3EB5">
        <w:t xml:space="preserve">                             </w:t>
      </w:r>
    </w:p>
    <w:p w14:paraId="2CD7A51F" w14:textId="7E156C4C" w:rsidR="00141A4C" w:rsidRDefault="00D43B62" w:rsidP="00141A4C">
      <w:r>
        <w:t>Noida</w:t>
      </w:r>
      <w:r w:rsidR="00B65878">
        <w:t xml:space="preserve"> </w:t>
      </w:r>
      <w:r w:rsidR="00141A4C">
        <w:t>| </w:t>
      </w:r>
      <w:r w:rsidR="00B65878">
        <w:t>Mobile No.</w:t>
      </w:r>
      <w:r w:rsidR="00BC34F7">
        <w:t>-</w:t>
      </w:r>
      <w:r>
        <w:t>7900994232</w:t>
      </w:r>
      <w:r w:rsidR="00141A4C">
        <w:t> | </w:t>
      </w:r>
      <w:sdt>
        <w:sdtPr>
          <w:alias w:val="Email:"/>
          <w:tag w:val="Email:"/>
          <w:id w:val="-391963670"/>
          <w:placeholder>
            <w:docPart w:val="5F1D5C01CBB346DE834782C42E61786E"/>
          </w:placeholder>
          <w:temporary/>
          <w:showingPlcHdr/>
          <w:dataBinding w:prefixMappings="xmlns:ns0='http://schemas.microsoft.com/office/2006/coverPageProps' " w:xpath="/ns0:CoverPageProperties[1]/ns0:CompanyEmail[1]" w:storeItemID="{55AF091B-3C7A-41E3-B477-F2FDAA23CFDA}"/>
          <w15:appearance w15:val="hidden"/>
          <w:text/>
        </w:sdtPr>
        <w:sdtEndPr/>
        <w:sdtContent>
          <w:r w:rsidR="00DB3EB5">
            <w:t>Email</w:t>
          </w:r>
        </w:sdtContent>
      </w:sdt>
      <w:r w:rsidR="00DB3EB5">
        <w:t>-</w:t>
      </w:r>
      <w:r>
        <w:t>ritik</w:t>
      </w:r>
      <w:r w:rsidR="00DB3EB5">
        <w:t>tyagi</w:t>
      </w:r>
      <w:r>
        <w:t>2016</w:t>
      </w:r>
      <w:r w:rsidR="00DB3EB5">
        <w:t>@gmail.com</w:t>
      </w:r>
    </w:p>
    <w:p w14:paraId="67E66695" w14:textId="77777777" w:rsidR="006270A9" w:rsidRDefault="00802430" w:rsidP="00141A4C">
      <w:pPr>
        <w:pStyle w:val="Heading1"/>
      </w:pPr>
      <w:sdt>
        <w:sdtPr>
          <w:alias w:val="Objective:"/>
          <w:tag w:val="Objective:"/>
          <w:id w:val="-731932020"/>
          <w:placeholder>
            <w:docPart w:val="00F7599ACF7342ECBDFC1C3E3DBCBEC9"/>
          </w:placeholder>
          <w:temporary/>
          <w:showingPlcHdr/>
          <w15:appearance w15:val="hidden"/>
        </w:sdtPr>
        <w:sdtEndPr/>
        <w:sdtContent>
          <w:r w:rsidR="009D5933">
            <w:t>Objective</w:t>
          </w:r>
        </w:sdtContent>
      </w:sdt>
    </w:p>
    <w:p w14:paraId="0CFA578C" w14:textId="1C6B7284" w:rsidR="006270A9" w:rsidRDefault="00BC34F7">
      <w:r>
        <w:t>To be a part of Organization that provide an atmosphere of mutual growth and benefits</w:t>
      </w:r>
      <w:r w:rsidR="00DB3EB5">
        <w:t xml:space="preserve"> to explore myself fully and realize my potential. I willing to work as a key player in challenging and creative environment.</w:t>
      </w:r>
    </w:p>
    <w:sdt>
      <w:sdtPr>
        <w:alias w:val="Education:"/>
        <w:tag w:val="Education:"/>
        <w:id w:val="807127995"/>
        <w:placeholder>
          <w:docPart w:val="9C959DEC67EF4C6DAA41E7E146890694"/>
        </w:placeholder>
        <w:temporary/>
        <w:showingPlcHdr/>
        <w15:appearance w15:val="hidden"/>
      </w:sdtPr>
      <w:sdtEndPr/>
      <w:sdtContent>
        <w:p w14:paraId="7AFD3B2C" w14:textId="5878D8CE" w:rsidR="006270A9" w:rsidRDefault="009D5933">
          <w:pPr>
            <w:pStyle w:val="Heading1"/>
          </w:pPr>
          <w:r>
            <w:t>Education</w:t>
          </w:r>
        </w:p>
      </w:sdtContent>
    </w:sdt>
    <w:p w14:paraId="3CC35CA4" w14:textId="0ECD0231" w:rsidR="00BC34F7" w:rsidRPr="00BC34F7" w:rsidRDefault="00BC34F7" w:rsidP="00BC34F7">
      <w:pPr>
        <w:pStyle w:val="ListParagraph"/>
        <w:numPr>
          <w:ilvl w:val="0"/>
          <w:numId w:val="24"/>
        </w:numPr>
        <w:rPr>
          <w:b/>
          <w:bCs/>
        </w:rPr>
      </w:pPr>
      <w:r w:rsidRPr="00BC34F7">
        <w:rPr>
          <w:b/>
          <w:bCs/>
        </w:rPr>
        <w:t>B</w:t>
      </w:r>
      <w:r w:rsidR="000536DB">
        <w:rPr>
          <w:b/>
          <w:bCs/>
        </w:rPr>
        <w:t>.</w:t>
      </w:r>
      <w:r w:rsidRPr="00BC34F7">
        <w:rPr>
          <w:b/>
          <w:bCs/>
        </w:rPr>
        <w:t>T</w:t>
      </w:r>
      <w:r w:rsidR="000536DB">
        <w:rPr>
          <w:b/>
          <w:bCs/>
        </w:rPr>
        <w:t>ech.</w:t>
      </w:r>
      <w:r w:rsidR="00DA607A">
        <w:rPr>
          <w:b/>
          <w:bCs/>
        </w:rPr>
        <w:t xml:space="preserve"> </w:t>
      </w:r>
      <w:r w:rsidRPr="00BC34F7">
        <w:rPr>
          <w:b/>
          <w:bCs/>
        </w:rPr>
        <w:t xml:space="preserve">from R.D Engineering </w:t>
      </w:r>
      <w:r w:rsidR="00B65878" w:rsidRPr="00BC34F7">
        <w:rPr>
          <w:b/>
          <w:bCs/>
        </w:rPr>
        <w:t>College (</w:t>
      </w:r>
      <w:r w:rsidRPr="00BC34F7">
        <w:rPr>
          <w:b/>
          <w:bCs/>
        </w:rPr>
        <w:t>AKTU)</w:t>
      </w:r>
      <w:r w:rsidR="00B65878">
        <w:rPr>
          <w:b/>
          <w:bCs/>
        </w:rPr>
        <w:t>, Ghaziabad 2020</w:t>
      </w:r>
      <w:r w:rsidR="00D43B62">
        <w:rPr>
          <w:b/>
          <w:bCs/>
        </w:rPr>
        <w:t>.</w:t>
      </w:r>
    </w:p>
    <w:p w14:paraId="0F30C2A6" w14:textId="69D9D54F" w:rsidR="00BC34F7" w:rsidRPr="00BC34F7" w:rsidRDefault="00BC34F7" w:rsidP="00BC34F7">
      <w:pPr>
        <w:pStyle w:val="ListParagraph"/>
        <w:numPr>
          <w:ilvl w:val="0"/>
          <w:numId w:val="24"/>
        </w:numPr>
        <w:rPr>
          <w:b/>
          <w:bCs/>
        </w:rPr>
      </w:pPr>
      <w:r w:rsidRPr="00BC34F7">
        <w:rPr>
          <w:b/>
          <w:bCs/>
        </w:rPr>
        <w:t>12</w:t>
      </w:r>
      <w:r w:rsidRPr="00BC34F7">
        <w:rPr>
          <w:b/>
          <w:bCs/>
          <w:vertAlign w:val="superscript"/>
        </w:rPr>
        <w:t>th</w:t>
      </w:r>
      <w:r w:rsidR="00DA607A">
        <w:rPr>
          <w:b/>
          <w:bCs/>
        </w:rPr>
        <w:t xml:space="preserve"> </w:t>
      </w:r>
      <w:r w:rsidRPr="00BC34F7">
        <w:rPr>
          <w:b/>
          <w:bCs/>
        </w:rPr>
        <w:t xml:space="preserve">from </w:t>
      </w:r>
      <w:r w:rsidR="00D43B62">
        <w:rPr>
          <w:b/>
          <w:bCs/>
        </w:rPr>
        <w:t>Sarvodaya Inter College (UP BOARD)</w:t>
      </w:r>
      <w:r w:rsidR="00B65878">
        <w:rPr>
          <w:b/>
          <w:bCs/>
        </w:rPr>
        <w:t>,</w:t>
      </w:r>
      <w:r w:rsidR="00D43B62">
        <w:rPr>
          <w:b/>
          <w:bCs/>
        </w:rPr>
        <w:t xml:space="preserve"> </w:t>
      </w:r>
      <w:proofErr w:type="spellStart"/>
      <w:r w:rsidR="00D43B62">
        <w:rPr>
          <w:b/>
          <w:bCs/>
        </w:rPr>
        <w:t>Amroha</w:t>
      </w:r>
      <w:proofErr w:type="spellEnd"/>
      <w:r w:rsidR="00D43B62">
        <w:rPr>
          <w:b/>
          <w:bCs/>
        </w:rPr>
        <w:t xml:space="preserve"> </w:t>
      </w:r>
      <w:r w:rsidR="00B65878">
        <w:rPr>
          <w:b/>
          <w:bCs/>
        </w:rPr>
        <w:t>2016</w:t>
      </w:r>
      <w:r w:rsidR="00D43B62">
        <w:rPr>
          <w:b/>
          <w:bCs/>
        </w:rPr>
        <w:t>.</w:t>
      </w:r>
    </w:p>
    <w:p w14:paraId="2F224CC6" w14:textId="64D92ACA" w:rsidR="00BC34F7" w:rsidRPr="00BC34F7" w:rsidRDefault="00BC34F7" w:rsidP="00BC34F7">
      <w:pPr>
        <w:pStyle w:val="ListParagraph"/>
        <w:numPr>
          <w:ilvl w:val="0"/>
          <w:numId w:val="24"/>
        </w:numPr>
        <w:rPr>
          <w:b/>
          <w:bCs/>
        </w:rPr>
      </w:pPr>
      <w:r w:rsidRPr="00BC34F7">
        <w:rPr>
          <w:b/>
          <w:bCs/>
        </w:rPr>
        <w:t>10</w:t>
      </w:r>
      <w:r w:rsidR="00DA607A" w:rsidRPr="00DA607A">
        <w:rPr>
          <w:b/>
          <w:bCs/>
          <w:vertAlign w:val="superscript"/>
        </w:rPr>
        <w:t>th</w:t>
      </w:r>
      <w:r w:rsidR="00DA607A">
        <w:rPr>
          <w:b/>
          <w:bCs/>
        </w:rPr>
        <w:t xml:space="preserve"> </w:t>
      </w:r>
      <w:r w:rsidRPr="00BC34F7">
        <w:rPr>
          <w:b/>
          <w:bCs/>
        </w:rPr>
        <w:t xml:space="preserve">from </w:t>
      </w:r>
      <w:r w:rsidR="00D43B62">
        <w:rPr>
          <w:b/>
          <w:bCs/>
        </w:rPr>
        <w:t xml:space="preserve">Sarvodaya Inter College (UP BOARD), </w:t>
      </w:r>
      <w:proofErr w:type="spellStart"/>
      <w:r w:rsidR="00D43B62">
        <w:rPr>
          <w:b/>
          <w:bCs/>
        </w:rPr>
        <w:t>Amroha</w:t>
      </w:r>
      <w:proofErr w:type="spellEnd"/>
      <w:r w:rsidR="00B65878">
        <w:rPr>
          <w:b/>
          <w:bCs/>
        </w:rPr>
        <w:t xml:space="preserve"> 2014.</w:t>
      </w:r>
    </w:p>
    <w:sdt>
      <w:sdtPr>
        <w:alias w:val="Skills &amp; Abilities:"/>
        <w:tag w:val="Skills &amp; Abilities:"/>
        <w:id w:val="458624136"/>
        <w:placeholder>
          <w:docPart w:val="EBB9D531D7954FE2B286F3F764478858"/>
        </w:placeholder>
        <w:temporary/>
        <w:showingPlcHdr/>
        <w15:appearance w15:val="hidden"/>
      </w:sdtPr>
      <w:sdtEndPr/>
      <w:sdtContent>
        <w:p w14:paraId="4742A659" w14:textId="5379F79E" w:rsidR="00BC34F7" w:rsidRDefault="009D5933" w:rsidP="00BC34F7">
          <w:pPr>
            <w:pStyle w:val="Heading1"/>
          </w:pPr>
          <w:r>
            <w:t>Skills &amp; Abilities</w:t>
          </w:r>
        </w:p>
      </w:sdtContent>
    </w:sdt>
    <w:p w14:paraId="091D39A0" w14:textId="38EE161A" w:rsidR="00BC34F7" w:rsidRDefault="00BC34F7" w:rsidP="00BC34F7">
      <w:pPr>
        <w:pStyle w:val="ListParagraph"/>
        <w:numPr>
          <w:ilvl w:val="0"/>
          <w:numId w:val="26"/>
        </w:numPr>
      </w:pPr>
      <w:r>
        <w:t xml:space="preserve">Language- </w:t>
      </w:r>
      <w:r w:rsidR="00D43B62">
        <w:t>C</w:t>
      </w:r>
      <w:r>
        <w:t>,</w:t>
      </w:r>
      <w:r w:rsidR="00D43B62">
        <w:t xml:space="preserve"> HTML, CSS</w:t>
      </w:r>
      <w:r w:rsidR="000536DB">
        <w:t xml:space="preserve">, Java </w:t>
      </w:r>
      <w:r w:rsidR="00602DEE">
        <w:t>Script</w:t>
      </w:r>
    </w:p>
    <w:p w14:paraId="48F81D09" w14:textId="77777777" w:rsidR="00B65878" w:rsidRDefault="00B65878" w:rsidP="00B65878">
      <w:pPr>
        <w:pStyle w:val="ListParagraph"/>
      </w:pPr>
    </w:p>
    <w:p w14:paraId="25401BA0" w14:textId="4C1E64EA" w:rsidR="00BC34F7" w:rsidRDefault="00BC34F7" w:rsidP="00BC34F7">
      <w:pPr>
        <w:pStyle w:val="ListParagraph"/>
        <w:numPr>
          <w:ilvl w:val="0"/>
          <w:numId w:val="26"/>
        </w:numPr>
      </w:pPr>
      <w:r>
        <w:t xml:space="preserve">Database- </w:t>
      </w:r>
      <w:r w:rsidR="00D43B62">
        <w:t>Basic Database</w:t>
      </w:r>
      <w:r w:rsidR="008E4706">
        <w:t xml:space="preserve"> </w:t>
      </w:r>
    </w:p>
    <w:p w14:paraId="25DB11A8" w14:textId="77777777" w:rsidR="00B65878" w:rsidRDefault="00B65878" w:rsidP="00B65878">
      <w:pPr>
        <w:pStyle w:val="ListParagraph"/>
      </w:pPr>
    </w:p>
    <w:p w14:paraId="4EEB7316" w14:textId="60412063" w:rsidR="008E4706" w:rsidRDefault="008E4706" w:rsidP="00BC34F7">
      <w:pPr>
        <w:pStyle w:val="ListParagraph"/>
        <w:numPr>
          <w:ilvl w:val="0"/>
          <w:numId w:val="26"/>
        </w:numPr>
      </w:pPr>
      <w:r>
        <w:t xml:space="preserve">Operating System- </w:t>
      </w:r>
      <w:r w:rsidRPr="00DD5736">
        <w:t>Windows XP/2007/2008/201</w:t>
      </w:r>
      <w:r>
        <w:t>0</w:t>
      </w:r>
    </w:p>
    <w:p w14:paraId="3D84654F" w14:textId="77777777" w:rsidR="00B65878" w:rsidRDefault="00B65878" w:rsidP="00B65878">
      <w:pPr>
        <w:pStyle w:val="ListParagraph"/>
      </w:pPr>
    </w:p>
    <w:p w14:paraId="3941ACA8" w14:textId="224BBB60" w:rsidR="008E4706" w:rsidRDefault="000536DB" w:rsidP="008E4706">
      <w:pPr>
        <w:pStyle w:val="ListParagraph"/>
        <w:numPr>
          <w:ilvl w:val="0"/>
          <w:numId w:val="26"/>
        </w:numPr>
      </w:pPr>
      <w:r>
        <w:t>Product Testing</w:t>
      </w:r>
    </w:p>
    <w:p w14:paraId="7DA21F41" w14:textId="26B3D981" w:rsidR="00F844F1" w:rsidRDefault="00F844F1" w:rsidP="00B65878">
      <w:pPr>
        <w:pStyle w:val="ListParagraph"/>
      </w:pPr>
    </w:p>
    <w:p w14:paraId="3D4C711E" w14:textId="71D16C48" w:rsidR="00F844F1" w:rsidRDefault="00403263" w:rsidP="00F844F1">
      <w:pPr>
        <w:pStyle w:val="Heading1"/>
      </w:pPr>
      <w:r>
        <w:t xml:space="preserve">Experience </w:t>
      </w:r>
    </w:p>
    <w:p w14:paraId="042C5AF8" w14:textId="4FA42B11" w:rsidR="00A840BF" w:rsidRPr="008E4706" w:rsidRDefault="00D43B62" w:rsidP="00A840BF">
      <w:pPr>
        <w:pStyle w:val="ListParagraph"/>
        <w:numPr>
          <w:ilvl w:val="0"/>
          <w:numId w:val="27"/>
        </w:numPr>
      </w:pPr>
      <w:r>
        <w:t>1 year experience in Acumen Software Technologies as a PAYTM SFMS Support Engineer (NEFT RTGS Testing, Implementation</w:t>
      </w:r>
      <w:r w:rsidR="000536DB">
        <w:t>, Database Handler</w:t>
      </w:r>
      <w:r w:rsidR="00D223F9">
        <w:t>, Product Testing</w:t>
      </w:r>
      <w:r>
        <w:t>)</w:t>
      </w:r>
    </w:p>
    <w:p w14:paraId="0CBD8555" w14:textId="08FE35C0" w:rsidR="008E4706" w:rsidRDefault="008E4706" w:rsidP="008E4706">
      <w:pPr>
        <w:pStyle w:val="Heading1"/>
      </w:pPr>
      <w:r>
        <w:t>Personal Strength</w:t>
      </w:r>
    </w:p>
    <w:p w14:paraId="64425393" w14:textId="77777777" w:rsidR="008E4706" w:rsidRPr="008E4706" w:rsidRDefault="008E4706" w:rsidP="008E4706">
      <w:pPr>
        <w:pStyle w:val="ListParagraph"/>
        <w:numPr>
          <w:ilvl w:val="0"/>
          <w:numId w:val="27"/>
        </w:numPr>
        <w:suppressAutoHyphens/>
        <w:spacing w:before="40" w:line="276" w:lineRule="auto"/>
        <w:jc w:val="both"/>
        <w:rPr>
          <w:rFonts w:ascii="Calibri" w:hAnsi="Calibri" w:cs="Arial"/>
          <w:sz w:val="21"/>
          <w:szCs w:val="21"/>
        </w:rPr>
      </w:pPr>
      <w:r w:rsidRPr="008E4706">
        <w:rPr>
          <w:rFonts w:ascii="Calibri" w:hAnsi="Calibri" w:cs="Arial"/>
          <w:sz w:val="21"/>
          <w:szCs w:val="21"/>
        </w:rPr>
        <w:t>Optimistic, responsible, reliable, confident and dynamic.</w:t>
      </w:r>
    </w:p>
    <w:p w14:paraId="56251186" w14:textId="77777777" w:rsidR="008E4706" w:rsidRPr="008E4706" w:rsidRDefault="008E4706" w:rsidP="008E4706">
      <w:pPr>
        <w:pStyle w:val="ListParagraph"/>
        <w:numPr>
          <w:ilvl w:val="0"/>
          <w:numId w:val="27"/>
        </w:numPr>
        <w:rPr>
          <w:rFonts w:asciiTheme="majorHAnsi" w:eastAsiaTheme="majorEastAsia" w:hAnsiTheme="majorHAnsi" w:cstheme="majorBidi"/>
          <w:b/>
          <w:caps/>
          <w:color w:val="2A7B88" w:themeColor="accent1" w:themeShade="BF"/>
          <w:szCs w:val="24"/>
        </w:rPr>
      </w:pPr>
      <w:r w:rsidRPr="008E4706">
        <w:rPr>
          <w:rFonts w:ascii="Calibri" w:hAnsi="Calibri" w:cs="Arial"/>
          <w:sz w:val="21"/>
          <w:szCs w:val="21"/>
        </w:rPr>
        <w:t>Can handle changes and challenging situations.</w:t>
      </w:r>
    </w:p>
    <w:p w14:paraId="1B60B06A" w14:textId="3558955E" w:rsidR="008E4706" w:rsidRDefault="008E4706" w:rsidP="008E4706">
      <w:pPr>
        <w:pStyle w:val="ListParagraph"/>
        <w:numPr>
          <w:ilvl w:val="0"/>
          <w:numId w:val="27"/>
        </w:numPr>
      </w:pPr>
      <w:r>
        <w:t>Multitasking</w:t>
      </w:r>
      <w:r w:rsidR="00B65878">
        <w:tab/>
      </w:r>
      <w:r w:rsidR="00B65878">
        <w:tab/>
      </w:r>
      <w:r w:rsidR="00B65878">
        <w:tab/>
      </w:r>
      <w:r w:rsidR="00B65878">
        <w:tab/>
      </w:r>
      <w:r w:rsidR="00B65878">
        <w:tab/>
      </w:r>
      <w:r w:rsidR="00B65878">
        <w:tab/>
      </w:r>
      <w:r w:rsidR="00B65878">
        <w:tab/>
      </w:r>
      <w:r w:rsidR="00B65878">
        <w:tab/>
      </w:r>
      <w:r w:rsidR="00B65878">
        <w:tab/>
      </w:r>
      <w:r w:rsidR="00B65878">
        <w:tab/>
      </w:r>
      <w:r w:rsidR="00B65878">
        <w:tab/>
      </w:r>
      <w:r w:rsidR="00B65878">
        <w:tab/>
      </w:r>
      <w:r w:rsidR="00B65878">
        <w:tab/>
      </w:r>
      <w:r w:rsidR="00B65878">
        <w:tab/>
      </w:r>
      <w:r w:rsidR="00B65878">
        <w:tab/>
      </w:r>
      <w:r w:rsidR="00B65878">
        <w:tab/>
      </w:r>
      <w:r w:rsidR="00B65878">
        <w:tab/>
      </w:r>
      <w:r w:rsidR="00B65878">
        <w:tab/>
      </w:r>
      <w:r w:rsidR="00B65878">
        <w:tab/>
      </w:r>
      <w:r w:rsidR="00B65878">
        <w:tab/>
      </w:r>
      <w:r w:rsidR="00B65878">
        <w:tab/>
      </w:r>
      <w:r w:rsidR="00B65878">
        <w:tab/>
      </w:r>
      <w:r w:rsidR="00B65878">
        <w:tab/>
      </w:r>
      <w:r w:rsidR="00B65878">
        <w:tab/>
      </w:r>
      <w:r w:rsidR="00B65878">
        <w:tab/>
      </w:r>
      <w:r w:rsidR="00B65878">
        <w:tab/>
      </w:r>
      <w:r w:rsidR="00B65878">
        <w:tab/>
      </w:r>
      <w:r w:rsidR="00B65878">
        <w:tab/>
      </w:r>
      <w:r w:rsidR="00B65878">
        <w:tab/>
      </w:r>
      <w:r w:rsidR="00B65878">
        <w:tab/>
      </w:r>
      <w:r w:rsidR="00B65878">
        <w:tab/>
      </w:r>
      <w:r w:rsidR="00B65878">
        <w:tab/>
      </w:r>
      <w:r w:rsidR="00B65878">
        <w:tab/>
      </w:r>
      <w:r w:rsidR="00B65878">
        <w:tab/>
      </w:r>
      <w:r w:rsidR="00B65878">
        <w:tab/>
      </w:r>
      <w:r w:rsidR="00B65878">
        <w:tab/>
      </w:r>
      <w:r w:rsidR="00B65878">
        <w:tab/>
      </w:r>
      <w:r w:rsidR="00B65878">
        <w:tab/>
      </w:r>
      <w:r w:rsidR="00B65878">
        <w:tab/>
      </w:r>
    </w:p>
    <w:p w14:paraId="62474F19" w14:textId="3E059B67" w:rsidR="007B209D" w:rsidRDefault="008E4706" w:rsidP="007B209D">
      <w:pPr>
        <w:pStyle w:val="Heading1"/>
      </w:pPr>
      <w:r>
        <w:t>Personal</w:t>
      </w:r>
      <w:r w:rsidR="007B209D">
        <w:t xml:space="preserve"> Details</w:t>
      </w:r>
    </w:p>
    <w:p w14:paraId="4478FB6D" w14:textId="2B8F9680" w:rsidR="007B209D" w:rsidRPr="00AD1229" w:rsidRDefault="007B209D" w:rsidP="007B209D">
      <w:pPr>
        <w:suppressAutoHyphens/>
        <w:spacing w:before="40" w:line="276" w:lineRule="auto"/>
        <w:rPr>
          <w:rFonts w:ascii="Calibri" w:hAnsi="Calibri" w:cs="Arial"/>
          <w:sz w:val="21"/>
          <w:szCs w:val="21"/>
        </w:rPr>
      </w:pPr>
      <w:r w:rsidRPr="00455812">
        <w:rPr>
          <w:rFonts w:ascii="Calibri" w:hAnsi="Calibri" w:cs="Arial"/>
          <w:b/>
          <w:sz w:val="21"/>
          <w:szCs w:val="21"/>
        </w:rPr>
        <w:t>Father’s Name</w:t>
      </w:r>
      <w:r>
        <w:rPr>
          <w:rFonts w:ascii="Calibri" w:hAnsi="Calibri" w:cs="Arial"/>
          <w:b/>
          <w:sz w:val="21"/>
          <w:szCs w:val="21"/>
        </w:rPr>
        <w:t xml:space="preserve">- </w:t>
      </w:r>
      <w:r>
        <w:rPr>
          <w:rFonts w:ascii="Calibri" w:hAnsi="Calibri" w:cs="Arial"/>
          <w:sz w:val="21"/>
          <w:szCs w:val="21"/>
        </w:rPr>
        <w:t xml:space="preserve">Mr. </w:t>
      </w:r>
      <w:r w:rsidR="00D43B62">
        <w:rPr>
          <w:rFonts w:ascii="Calibri" w:hAnsi="Calibri" w:cs="Arial"/>
          <w:sz w:val="21"/>
          <w:szCs w:val="21"/>
        </w:rPr>
        <w:t xml:space="preserve">Avdhesh </w:t>
      </w:r>
      <w:r>
        <w:rPr>
          <w:rFonts w:ascii="Calibri" w:hAnsi="Calibri" w:cs="Arial"/>
          <w:sz w:val="21"/>
          <w:szCs w:val="21"/>
        </w:rPr>
        <w:t xml:space="preserve"> Tyagi</w:t>
      </w:r>
    </w:p>
    <w:p w14:paraId="70525A76" w14:textId="16D501D6" w:rsidR="007B209D" w:rsidRPr="00073F16" w:rsidRDefault="007B209D" w:rsidP="007B209D">
      <w:pPr>
        <w:suppressAutoHyphens/>
        <w:spacing w:before="40" w:line="276" w:lineRule="auto"/>
        <w:jc w:val="both"/>
        <w:rPr>
          <w:rFonts w:ascii="Calibri" w:hAnsi="Calibri" w:cs="Arial"/>
          <w:b/>
          <w:sz w:val="21"/>
          <w:szCs w:val="21"/>
          <w:lang w:val="en-GB"/>
        </w:rPr>
      </w:pPr>
      <w:r w:rsidRPr="00073F16">
        <w:rPr>
          <w:rFonts w:ascii="Calibri" w:hAnsi="Calibri" w:cs="Arial"/>
          <w:b/>
          <w:sz w:val="21"/>
          <w:szCs w:val="21"/>
          <w:lang w:val="en-GB"/>
        </w:rPr>
        <w:t>Date of Birth</w:t>
      </w:r>
      <w:r>
        <w:rPr>
          <w:rFonts w:ascii="Calibri" w:hAnsi="Calibri" w:cs="Arial"/>
          <w:sz w:val="21"/>
          <w:szCs w:val="21"/>
          <w:lang w:val="en-GB"/>
        </w:rPr>
        <w:t xml:space="preserve">- </w:t>
      </w:r>
      <w:r w:rsidR="00D43B62">
        <w:rPr>
          <w:rFonts w:ascii="Calibri" w:hAnsi="Calibri" w:cs="Arial"/>
          <w:sz w:val="21"/>
          <w:szCs w:val="21"/>
        </w:rPr>
        <w:t>4</w:t>
      </w:r>
      <w:r w:rsidR="00403263">
        <w:rPr>
          <w:rFonts w:ascii="Calibri" w:hAnsi="Calibri" w:cs="Arial"/>
          <w:vertAlign w:val="superscript"/>
        </w:rPr>
        <w:t>th</w:t>
      </w:r>
      <w:r w:rsidRPr="00073F16">
        <w:rPr>
          <w:rFonts w:ascii="Calibri" w:hAnsi="Calibri" w:cs="Arial"/>
          <w:sz w:val="21"/>
          <w:szCs w:val="21"/>
        </w:rPr>
        <w:t xml:space="preserve"> </w:t>
      </w:r>
      <w:r w:rsidR="00D43B62">
        <w:rPr>
          <w:rFonts w:ascii="Calibri" w:hAnsi="Calibri" w:cs="Arial"/>
          <w:sz w:val="21"/>
          <w:szCs w:val="21"/>
        </w:rPr>
        <w:t>Dec</w:t>
      </w:r>
      <w:r w:rsidR="00403263">
        <w:rPr>
          <w:rFonts w:ascii="Calibri" w:hAnsi="Calibri" w:cs="Arial"/>
          <w:sz w:val="21"/>
          <w:szCs w:val="21"/>
        </w:rPr>
        <w:t xml:space="preserve">, </w:t>
      </w:r>
      <w:r>
        <w:rPr>
          <w:rFonts w:ascii="Calibri" w:hAnsi="Calibri" w:cs="Arial"/>
          <w:sz w:val="21"/>
          <w:szCs w:val="21"/>
        </w:rPr>
        <w:t>199</w:t>
      </w:r>
      <w:r w:rsidR="00D43B62">
        <w:rPr>
          <w:rFonts w:ascii="Calibri" w:hAnsi="Calibri" w:cs="Arial"/>
          <w:sz w:val="21"/>
          <w:szCs w:val="21"/>
        </w:rPr>
        <w:t>9</w:t>
      </w:r>
    </w:p>
    <w:p w14:paraId="22656737" w14:textId="35E997C7" w:rsidR="007B209D" w:rsidRDefault="007B209D" w:rsidP="007B209D">
      <w:pPr>
        <w:suppressAutoHyphens/>
        <w:spacing w:line="276" w:lineRule="auto"/>
        <w:rPr>
          <w:rFonts w:ascii="Calibri" w:hAnsi="Calibri" w:cs="Arial"/>
          <w:sz w:val="21"/>
          <w:szCs w:val="21"/>
          <w:lang w:val="en-GB"/>
        </w:rPr>
      </w:pPr>
      <w:r w:rsidRPr="00073F16">
        <w:rPr>
          <w:rFonts w:ascii="Calibri" w:hAnsi="Calibri" w:cs="Arial"/>
          <w:b/>
          <w:sz w:val="21"/>
          <w:szCs w:val="21"/>
          <w:lang w:val="en-GB"/>
        </w:rPr>
        <w:t>Current Address</w:t>
      </w:r>
      <w:r>
        <w:rPr>
          <w:rFonts w:ascii="Calibri" w:hAnsi="Calibri" w:cs="Arial"/>
          <w:b/>
          <w:sz w:val="21"/>
          <w:szCs w:val="21"/>
          <w:lang w:val="en-GB"/>
        </w:rPr>
        <w:t xml:space="preserve">- </w:t>
      </w:r>
      <w:r w:rsidR="00D43B62">
        <w:rPr>
          <w:rFonts w:ascii="Calibri" w:hAnsi="Calibri" w:cs="Arial"/>
          <w:sz w:val="21"/>
          <w:szCs w:val="21"/>
          <w:lang w:val="en-GB"/>
        </w:rPr>
        <w:t>Noida</w:t>
      </w:r>
      <w:r>
        <w:rPr>
          <w:rFonts w:ascii="Calibri" w:hAnsi="Calibri" w:cs="Arial"/>
          <w:sz w:val="21"/>
          <w:szCs w:val="21"/>
          <w:lang w:val="en-GB"/>
        </w:rPr>
        <w:t xml:space="preserve"> </w:t>
      </w:r>
    </w:p>
    <w:p w14:paraId="65E9D841" w14:textId="436905F2" w:rsidR="00B65878" w:rsidRDefault="00B65878" w:rsidP="007B209D">
      <w:pPr>
        <w:suppressAutoHyphens/>
        <w:spacing w:line="276" w:lineRule="auto"/>
        <w:rPr>
          <w:rFonts w:ascii="Calibri" w:hAnsi="Calibri" w:cs="Arial"/>
          <w:sz w:val="21"/>
          <w:szCs w:val="21"/>
          <w:lang w:val="en-GB"/>
        </w:rPr>
      </w:pPr>
      <w:r>
        <w:rPr>
          <w:rFonts w:ascii="Calibri" w:hAnsi="Calibri" w:cs="Arial"/>
          <w:sz w:val="21"/>
          <w:szCs w:val="21"/>
          <w:lang w:val="en-GB"/>
        </w:rPr>
        <w:t>I hereby declare that the above written particulars are true to the best of my knowledge and belief.</w:t>
      </w:r>
    </w:p>
    <w:p w14:paraId="2F15E28B" w14:textId="6AE37734" w:rsidR="00B65878" w:rsidRDefault="00D43B62" w:rsidP="00B65878">
      <w:pPr>
        <w:suppressAutoHyphens/>
        <w:spacing w:line="276" w:lineRule="auto"/>
        <w:ind w:left="7920"/>
        <w:jc w:val="center"/>
        <w:rPr>
          <w:rFonts w:ascii="Calibri" w:hAnsi="Calibri" w:cs="Arial"/>
          <w:sz w:val="21"/>
          <w:szCs w:val="21"/>
          <w:lang w:val="en-GB"/>
        </w:rPr>
      </w:pPr>
      <w:r>
        <w:rPr>
          <w:rFonts w:ascii="Calibri" w:hAnsi="Calibri" w:cs="Arial"/>
          <w:sz w:val="21"/>
          <w:szCs w:val="21"/>
          <w:lang w:val="en-GB"/>
        </w:rPr>
        <w:t>Ritik</w:t>
      </w:r>
      <w:r w:rsidR="00B65878">
        <w:rPr>
          <w:rFonts w:ascii="Calibri" w:hAnsi="Calibri" w:cs="Arial"/>
          <w:sz w:val="21"/>
          <w:szCs w:val="21"/>
          <w:lang w:val="en-GB"/>
        </w:rPr>
        <w:t xml:space="preserve"> Tyagi</w:t>
      </w:r>
    </w:p>
    <w:sectPr w:rsidR="00B65878" w:rsidSect="00617B26">
      <w:footerReference w:type="default" r:id="rId8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A65C5A" w14:textId="77777777" w:rsidR="00802430" w:rsidRDefault="00802430">
      <w:pPr>
        <w:spacing w:after="0"/>
      </w:pPr>
      <w:r>
        <w:separator/>
      </w:r>
    </w:p>
  </w:endnote>
  <w:endnote w:type="continuationSeparator" w:id="0">
    <w:p w14:paraId="3E4C3E1F" w14:textId="77777777" w:rsidR="00802430" w:rsidRDefault="008024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8BD66" w14:textId="77777777"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1621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EC955A" w14:textId="77777777" w:rsidR="00802430" w:rsidRDefault="00802430">
      <w:pPr>
        <w:spacing w:after="0"/>
      </w:pPr>
      <w:r>
        <w:separator/>
      </w:r>
    </w:p>
  </w:footnote>
  <w:footnote w:type="continuationSeparator" w:id="0">
    <w:p w14:paraId="0263300D" w14:textId="77777777" w:rsidR="00802430" w:rsidRDefault="0080243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EEF7C9E"/>
    <w:multiLevelType w:val="hybridMultilevel"/>
    <w:tmpl w:val="1FFA13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2A386AF6"/>
    <w:multiLevelType w:val="hybridMultilevel"/>
    <w:tmpl w:val="78F494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A5CA7"/>
    <w:multiLevelType w:val="hybridMultilevel"/>
    <w:tmpl w:val="1B48E5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E575AED"/>
    <w:multiLevelType w:val="hybridMultilevel"/>
    <w:tmpl w:val="1E9245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2F35B55"/>
    <w:multiLevelType w:val="hybridMultilevel"/>
    <w:tmpl w:val="45C4F5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B12B3E"/>
    <w:multiLevelType w:val="hybridMultilevel"/>
    <w:tmpl w:val="557001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5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20"/>
  </w:num>
  <w:num w:numId="16">
    <w:abstractNumId w:val="12"/>
  </w:num>
  <w:num w:numId="17">
    <w:abstractNumId w:val="18"/>
  </w:num>
  <w:num w:numId="18">
    <w:abstractNumId w:val="10"/>
  </w:num>
  <w:num w:numId="19">
    <w:abstractNumId w:val="25"/>
  </w:num>
  <w:num w:numId="20">
    <w:abstractNumId w:val="21"/>
  </w:num>
  <w:num w:numId="21">
    <w:abstractNumId w:val="11"/>
  </w:num>
  <w:num w:numId="22">
    <w:abstractNumId w:val="17"/>
  </w:num>
  <w:num w:numId="23">
    <w:abstractNumId w:val="24"/>
  </w:num>
  <w:num w:numId="24">
    <w:abstractNumId w:val="15"/>
  </w:num>
  <w:num w:numId="25">
    <w:abstractNumId w:val="22"/>
  </w:num>
  <w:num w:numId="26">
    <w:abstractNumId w:val="13"/>
  </w:num>
  <w:num w:numId="27">
    <w:abstractNumId w:val="16"/>
  </w:num>
  <w:num w:numId="28">
    <w:abstractNumId w:val="23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4F7"/>
    <w:rsid w:val="000536DB"/>
    <w:rsid w:val="000A4F59"/>
    <w:rsid w:val="001239ED"/>
    <w:rsid w:val="00141A4C"/>
    <w:rsid w:val="001B29CF"/>
    <w:rsid w:val="0028220F"/>
    <w:rsid w:val="00332D6F"/>
    <w:rsid w:val="00356C14"/>
    <w:rsid w:val="00360F6A"/>
    <w:rsid w:val="003A7682"/>
    <w:rsid w:val="003F407E"/>
    <w:rsid w:val="00403263"/>
    <w:rsid w:val="00576BBF"/>
    <w:rsid w:val="00602DEE"/>
    <w:rsid w:val="00617B26"/>
    <w:rsid w:val="006270A9"/>
    <w:rsid w:val="00675956"/>
    <w:rsid w:val="00681034"/>
    <w:rsid w:val="006E1EB0"/>
    <w:rsid w:val="00793513"/>
    <w:rsid w:val="007B209D"/>
    <w:rsid w:val="00802430"/>
    <w:rsid w:val="00816216"/>
    <w:rsid w:val="008546B0"/>
    <w:rsid w:val="0087734B"/>
    <w:rsid w:val="008E4706"/>
    <w:rsid w:val="009D5933"/>
    <w:rsid w:val="00A840BF"/>
    <w:rsid w:val="00B42B2D"/>
    <w:rsid w:val="00B65878"/>
    <w:rsid w:val="00BC34F7"/>
    <w:rsid w:val="00BD768D"/>
    <w:rsid w:val="00C61F8E"/>
    <w:rsid w:val="00C971B5"/>
    <w:rsid w:val="00D223F9"/>
    <w:rsid w:val="00D43B62"/>
    <w:rsid w:val="00DA607A"/>
    <w:rsid w:val="00DB3EB5"/>
    <w:rsid w:val="00E6278A"/>
    <w:rsid w:val="00E66A3B"/>
    <w:rsid w:val="00E83E4B"/>
    <w:rsid w:val="00F36D0A"/>
    <w:rsid w:val="00F8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8162B"/>
  <w15:chartTrackingRefBased/>
  <w15:docId w15:val="{904EC871-85EA-4451-9013-46AC2CB2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34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A7B88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34F7"/>
    <w:rPr>
      <w:rFonts w:asciiTheme="majorHAnsi" w:eastAsiaTheme="majorEastAsia" w:hAnsiTheme="majorHAnsi" w:cstheme="majorBidi"/>
      <w:i/>
      <w:iCs/>
      <w:color w:val="2A7B88" w:themeColor="accent1" w:themeShade="BF"/>
    </w:rPr>
  </w:style>
  <w:style w:type="paragraph" w:styleId="Date">
    <w:name w:val="Date"/>
    <w:basedOn w:val="Normal"/>
    <w:next w:val="Normal"/>
    <w:link w:val="DateChar"/>
    <w:uiPriority w:val="99"/>
    <w:rsid w:val="00BC34F7"/>
    <w:pPr>
      <w:spacing w:after="0"/>
    </w:pPr>
    <w:rPr>
      <w:color w:val="auto"/>
      <w:sz w:val="18"/>
    </w:rPr>
  </w:style>
  <w:style w:type="character" w:customStyle="1" w:styleId="DateChar">
    <w:name w:val="Date Char"/>
    <w:basedOn w:val="DefaultParagraphFont"/>
    <w:link w:val="Date"/>
    <w:uiPriority w:val="99"/>
    <w:rsid w:val="00BC34F7"/>
    <w:rPr>
      <w:color w:val="auto"/>
      <w:sz w:val="18"/>
    </w:rPr>
  </w:style>
  <w:style w:type="paragraph" w:styleId="ListParagraph">
    <w:name w:val="List Paragraph"/>
    <w:basedOn w:val="Normal"/>
    <w:uiPriority w:val="34"/>
    <w:unhideWhenUsed/>
    <w:qFormat/>
    <w:rsid w:val="00BC3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%20pc\AppData\Local\Microsoft\Office\16.0\DTS\en-US%7bC5AB53DC-9315-41A1-B461-1DAD4AD9DABB%7d\%7b3DFA2A84-AD66-4317-B8C4-A7288C5B4198%7dtf02918880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0F7599ACF7342ECBDFC1C3E3DBCB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D454F-F63B-4169-95EA-4A583A24991C}"/>
      </w:docPartPr>
      <w:docPartBody>
        <w:p w:rsidR="005106E7" w:rsidRDefault="004C25DC">
          <w:pPr>
            <w:pStyle w:val="00F7599ACF7342ECBDFC1C3E3DBCBEC9"/>
          </w:pPr>
          <w:r>
            <w:t>Objective</w:t>
          </w:r>
        </w:p>
      </w:docPartBody>
    </w:docPart>
    <w:docPart>
      <w:docPartPr>
        <w:name w:val="9C959DEC67EF4C6DAA41E7E146890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C1DF9-A5A2-48EF-B22C-7D7E037A0247}"/>
      </w:docPartPr>
      <w:docPartBody>
        <w:p w:rsidR="005106E7" w:rsidRDefault="004C25DC">
          <w:pPr>
            <w:pStyle w:val="9C959DEC67EF4C6DAA41E7E146890694"/>
          </w:pPr>
          <w:r>
            <w:t>Education</w:t>
          </w:r>
        </w:p>
      </w:docPartBody>
    </w:docPart>
    <w:docPart>
      <w:docPartPr>
        <w:name w:val="EBB9D531D7954FE2B286F3F764478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A42A4-1E13-4F82-873A-638245EA40AC}"/>
      </w:docPartPr>
      <w:docPartBody>
        <w:p w:rsidR="005106E7" w:rsidRDefault="004C25DC">
          <w:pPr>
            <w:pStyle w:val="EBB9D531D7954FE2B286F3F764478858"/>
          </w:pPr>
          <w:r>
            <w:t>Skills &amp; Abilities</w:t>
          </w:r>
        </w:p>
      </w:docPartBody>
    </w:docPart>
    <w:docPart>
      <w:docPartPr>
        <w:name w:val="5F1D5C01CBB346DE834782C42E617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E6C8A-5235-43D6-AB13-3939FBAD301F}"/>
      </w:docPartPr>
      <w:docPartBody>
        <w:p w:rsidR="005106E7" w:rsidRDefault="00A072C1" w:rsidP="00A072C1">
          <w:pPr>
            <w:pStyle w:val="5F1D5C01CBB346DE834782C42E61786E"/>
          </w:pPr>
          <w:r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2C1"/>
    <w:rsid w:val="001114D8"/>
    <w:rsid w:val="002F3909"/>
    <w:rsid w:val="004C25DC"/>
    <w:rsid w:val="005106E7"/>
    <w:rsid w:val="006B7F62"/>
    <w:rsid w:val="00876364"/>
    <w:rsid w:val="00A072C1"/>
    <w:rsid w:val="00B67962"/>
    <w:rsid w:val="00CE3D1A"/>
    <w:rsid w:val="00F7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F7599ACF7342ECBDFC1C3E3DBCBEC9">
    <w:name w:val="00F7599ACF7342ECBDFC1C3E3DBCBEC9"/>
  </w:style>
  <w:style w:type="paragraph" w:customStyle="1" w:styleId="9C959DEC67EF4C6DAA41E7E146890694">
    <w:name w:val="9C959DEC67EF4C6DAA41E7E146890694"/>
  </w:style>
  <w:style w:type="paragraph" w:customStyle="1" w:styleId="EBB9D531D7954FE2B286F3F764478858">
    <w:name w:val="EBB9D531D7954FE2B286F3F764478858"/>
  </w:style>
  <w:style w:type="paragraph" w:customStyle="1" w:styleId="5F1D5C01CBB346DE834782C42E61786E">
    <w:name w:val="5F1D5C01CBB346DE834782C42E61786E"/>
    <w:rsid w:val="00A072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C9C02-269A-4556-965E-C2F7894C9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{3DFA2A84-AD66-4317-B8C4-A7288C5B4198}tf02918880_win32.dotx</Template>
  <TotalTime>82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Shubham Tyagi</dc:creator>
  <cp:keywords/>
  <cp:lastModifiedBy>Admin</cp:lastModifiedBy>
  <cp:revision>6</cp:revision>
  <dcterms:created xsi:type="dcterms:W3CDTF">2021-01-23T16:05:00Z</dcterms:created>
  <dcterms:modified xsi:type="dcterms:W3CDTF">2021-02-26T20:47:00Z</dcterms:modified>
  <cp:version/>
</cp:coreProperties>
</file>